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546879"/>
    <w:p w14:paraId="0F025268" w14:textId="58E77C6B" w:rsidR="00F34BEF" w:rsidRPr="00C50E4C" w:rsidRDefault="000D0467" w:rsidP="002D6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5F4ECA" wp14:editId="341C6760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2826385" cy="601980"/>
                <wp:effectExtent l="0" t="0" r="0" b="7620"/>
                <wp:wrapNone/>
                <wp:docPr id="15157520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385" cy="601980"/>
                          <a:chOff x="0" y="0"/>
                          <a:chExt cx="2826385" cy="601980"/>
                        </a:xfrm>
                      </wpg:grpSpPr>
                      <pic:pic xmlns:pic="http://schemas.openxmlformats.org/drawingml/2006/picture">
                        <pic:nvPicPr>
                          <pic:cNvPr id="616489690" name="Picture 616489690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0"/>
                            <a:ext cx="1292860" cy="463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1356855" name="Picture 551356855" descr="A logo with a black circle and a black and white im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3208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C98699" id="Group 4" o:spid="_x0000_s1026" style="position:absolute;margin-left:220.5pt;margin-top:.75pt;width:222.55pt;height:47.4pt;z-index:251660288" coordsize="28263,60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6489690" o:spid="_x0000_s1027" type="#_x0000_t75" alt="A close up of a logo&#10;&#10;Description automatically generated" style="position:absolute;left:15335;width:12928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">
                  <v:imagedata r:id="rId13" o:title="A close up of a logo&#10;&#10;Description automatically generated"/>
                </v:shape>
                <v:shape id="Picture 551356855" o:spid="_x0000_s1028" type="#_x0000_t75" alt="A logo with a black circle and a black and white image&#10;&#10;Description automatically generated" style="position:absolute;top:95;width:13208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">
                  <v:imagedata r:id="rId14" o:title="A logo with a black circle and a black and white image&#10;&#10;Description automatically generated"/>
                </v:shape>
              </v:group>
            </w:pict>
          </mc:Fallback>
        </mc:AlternateContent>
      </w:r>
      <w:r w:rsidR="00C50E4C" w:rsidRPr="00C50E4C">
        <w:rPr>
          <w:rFonts w:ascii="Arial" w:hAnsi="Arial" w:cs="Arial"/>
          <w:b/>
          <w:sz w:val="24"/>
          <w:szCs w:val="24"/>
        </w:rPr>
        <w:t xml:space="preserve">Appendix 1: </w:t>
      </w:r>
      <w:r w:rsidR="00E04C7B" w:rsidRPr="00C50E4C">
        <w:rPr>
          <w:rFonts w:ascii="Arial" w:hAnsi="Arial" w:cs="Arial"/>
          <w:b/>
          <w:sz w:val="24"/>
          <w:szCs w:val="24"/>
        </w:rPr>
        <w:t>Application form</w:t>
      </w:r>
    </w:p>
    <w:p w14:paraId="2BF7225E" w14:textId="7E6350F7" w:rsidR="00E04C7B" w:rsidRPr="00E04C7B" w:rsidRDefault="002B5492" w:rsidP="00E04C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en-GB"/>
        </w:rPr>
        <w:t>Date of Application</w:t>
      </w:r>
      <w:r w:rsidR="00E04C7B" w:rsidRPr="00E04C7B">
        <w:rPr>
          <w:rFonts w:ascii="Calibri" w:eastAsia="Times New Roman" w:hAnsi="Calibri" w:cs="Calibri"/>
          <w:b/>
          <w:bCs/>
          <w:sz w:val="18"/>
          <w:szCs w:val="18"/>
          <w:lang w:eastAsia="en-GB"/>
        </w:rPr>
        <w:t xml:space="preserve">: </w:t>
      </w:r>
      <w:r w:rsidR="00E04C7B" w:rsidRPr="00E04C7B">
        <w:rPr>
          <w:rFonts w:ascii="Calibri" w:eastAsia="Times New Roman" w:hAnsi="Calibri" w:cs="Calibri"/>
          <w:sz w:val="20"/>
          <w:szCs w:val="20"/>
          <w:lang w:eastAsia="en-GB"/>
        </w:rPr>
        <w:t> </w:t>
      </w:r>
      <w:r w:rsidR="00E04C7B" w:rsidRPr="00E04C7B">
        <w:rPr>
          <w:rFonts w:ascii="Calibri" w:eastAsia="Times New Roman" w:hAnsi="Calibri" w:cs="Calibri"/>
          <w:sz w:val="20"/>
          <w:szCs w:val="20"/>
          <w:lang w:eastAsia="en-GB"/>
        </w:rPr>
        <w:br/>
      </w:r>
      <w:r w:rsidR="00E04C7B" w:rsidRPr="00E04C7B">
        <w:rPr>
          <w:rFonts w:ascii="Calibri" w:eastAsia="Times New Roman" w:hAnsi="Calibri" w:cs="Calibri"/>
          <w:sz w:val="18"/>
          <w:szCs w:val="18"/>
          <w:lang w:eastAsia="en-GB"/>
        </w:rPr>
        <w:t> </w:t>
      </w:r>
    </w:p>
    <w:tbl>
      <w:tblPr>
        <w:tblW w:w="9640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6303"/>
      </w:tblGrid>
      <w:tr w:rsidR="00E04C7B" w:rsidRPr="00E04C7B" w14:paraId="1A06D520" w14:textId="77777777" w:rsidTr="00612F9B">
        <w:trPr>
          <w:trHeight w:val="375"/>
        </w:trPr>
        <w:tc>
          <w:tcPr>
            <w:tcW w:w="3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E3DED" w14:textId="1E8C61BA" w:rsidR="00E04C7B" w:rsidRPr="00E04C7B" w:rsidRDefault="00E04C7B" w:rsidP="00B13B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Name of </w:t>
            </w:r>
            <w:r w:rsidR="00B13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B13B5C" w:rsidRPr="00B13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andowner/</w:t>
            </w: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group/school:  </w:t>
            </w:r>
          </w:p>
        </w:tc>
        <w:tc>
          <w:tcPr>
            <w:tcW w:w="6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A7567" w14:textId="2C4F1C32" w:rsidR="00E04C7B" w:rsidRPr="00E04C7B" w:rsidRDefault="00E04C7B" w:rsidP="00E04C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4C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6F9C0ED6" w14:textId="77777777" w:rsidTr="00612F9B">
        <w:trPr>
          <w:trHeight w:val="30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32AE4E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main contact:  </w:t>
            </w:r>
          </w:p>
        </w:tc>
      </w:tr>
      <w:tr w:rsidR="00E04C7B" w:rsidRPr="00E04C7B" w14:paraId="7599F928" w14:textId="77777777" w:rsidTr="00612F9B">
        <w:trPr>
          <w:trHeight w:val="30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0F22C4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email and tel no: </w:t>
            </w:r>
          </w:p>
        </w:tc>
      </w:tr>
      <w:tr w:rsidR="00E04C7B" w:rsidRPr="00E04C7B" w14:paraId="4322BF5D" w14:textId="77777777" w:rsidTr="00612F9B">
        <w:trPr>
          <w:trHeight w:val="30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EF8716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Address including postcode:  </w:t>
            </w:r>
          </w:p>
          <w:p w14:paraId="0C23A8F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F1664DF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FC30FF3" w14:textId="7ABE5B16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947D0D2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1E3313" w:rsidRPr="00E04C7B" w14:paraId="397953BE" w14:textId="77777777" w:rsidTr="00612F9B">
        <w:trPr>
          <w:trHeight w:val="30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08AC41" w14:textId="77777777" w:rsidR="001E3313" w:rsidRDefault="001E3313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About your business/group/organisation</w:t>
            </w:r>
          </w:p>
          <w:p w14:paraId="3AF90F52" w14:textId="77777777" w:rsidR="001E3313" w:rsidRDefault="001E3313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F7A47C8" w14:textId="1483FF64" w:rsidR="001E3313" w:rsidRDefault="004B38E6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Please append to this application form (as appropriate):</w:t>
            </w:r>
          </w:p>
          <w:p w14:paraId="60A7542B" w14:textId="3B2F0806" w:rsidR="004B38E6" w:rsidRDefault="004B38E6" w:rsidP="004B3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Your organisation’s governing document</w:t>
            </w:r>
          </w:p>
          <w:p w14:paraId="22789875" w14:textId="5B5286CF" w:rsidR="004B38E6" w:rsidRDefault="004B38E6" w:rsidP="004B3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Proof of ownership of land/heritage item (e.g. deed, lease)</w:t>
            </w:r>
          </w:p>
          <w:p w14:paraId="17D46A2E" w14:textId="47884F31" w:rsidR="004B38E6" w:rsidRPr="004B38E6" w:rsidRDefault="004B38E6" w:rsidP="004B38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Copy of recent accounts or 3 months bank statements</w:t>
            </w:r>
          </w:p>
          <w:p w14:paraId="2A73D9DA" w14:textId="425E9FA7" w:rsidR="004B38E6" w:rsidRPr="00E04C7B" w:rsidRDefault="004B38E6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04C7B" w:rsidRPr="00E04C7B" w14:paraId="6AC74409" w14:textId="77777777" w:rsidTr="00612F9B">
        <w:trPr>
          <w:trHeight w:val="300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71419AB" w14:textId="17D5810A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Project Description: </w:t>
            </w:r>
          </w:p>
          <w:p w14:paraId="49298884" w14:textId="24CFD239" w:rsid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159C984" w14:textId="77777777" w:rsidR="00CB0A1F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3C991963" w14:textId="77777777" w:rsidR="00CB0A1F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2ADE6B78" w14:textId="77777777" w:rsidR="00CB0A1F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379925A6" w14:textId="77777777" w:rsidR="00CB0A1F" w:rsidRPr="00E04C7B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59671029" w14:textId="6F561E21" w:rsid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Overall aims</w:t>
            </w:r>
            <w:r w:rsidR="00CB0A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  <w:p w14:paraId="7A34ADF6" w14:textId="77777777" w:rsidR="00CB0A1F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50823FAA" w14:textId="77777777" w:rsidR="00CB0A1F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6AFB0A86" w14:textId="77777777" w:rsidR="00CB0A1F" w:rsidRPr="00E04C7B" w:rsidRDefault="00CB0A1F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61E3D76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CCC44F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Main components of your project: </w:t>
            </w:r>
          </w:p>
          <w:p w14:paraId="437EA5C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CAB7CD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a) </w:t>
            </w:r>
          </w:p>
          <w:p w14:paraId="09E230D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2275947" w14:textId="1270A47B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A98CC1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b) </w:t>
            </w:r>
          </w:p>
          <w:p w14:paraId="42DB4DC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86E41ED" w14:textId="70B13EF8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8E40FF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c) </w:t>
            </w:r>
          </w:p>
          <w:p w14:paraId="20465685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8F72352" w14:textId="17D210E5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C12F5E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d) </w:t>
            </w:r>
          </w:p>
          <w:p w14:paraId="35CC5A68" w14:textId="662CC6BA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BB518E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D8A316F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(continue on an additional sheet if required) </w:t>
            </w:r>
          </w:p>
          <w:p w14:paraId="35ADF7B1" w14:textId="41846514" w:rsidR="00D5627A" w:rsidRDefault="00226D6C" w:rsidP="00D5627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Describe how the project will lead to</w:t>
            </w:r>
            <w:r w:rsidR="00D5627A"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565853" w:rsidRPr="0056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tangible benefit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565853" w:rsidRPr="00565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to pine marten and woodland recovery in the south west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5B3E9D75" w14:textId="77777777" w:rsidR="00F86EB6" w:rsidRDefault="00F86EB6" w:rsidP="00D562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A852C55" w14:textId="77777777" w:rsidR="00F86EB6" w:rsidRPr="00E04C7B" w:rsidRDefault="00F86EB6" w:rsidP="00D562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9964A52" w14:textId="77777777" w:rsidR="00D5627A" w:rsidRPr="00E04C7B" w:rsidRDefault="00D5627A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1E38444E" w14:textId="77777777" w:rsidR="00F86EB6" w:rsidRDefault="00F86EB6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29C2D89" w14:textId="6202BDCD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Will volunteers be involved in your project? </w:t>
            </w:r>
          </w:p>
          <w:p w14:paraId="1C8BD65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(How many and in what ways?) </w:t>
            </w:r>
          </w:p>
          <w:p w14:paraId="3BAA547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07848E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191ABA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C73B295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DAC81B8" w14:textId="43271119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How will you involve other groups and people in your community? </w:t>
            </w:r>
          </w:p>
          <w:p w14:paraId="4DF9360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C9B722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2763AE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CBF4EF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24554C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Describe any match funding  </w:t>
            </w:r>
          </w:p>
          <w:p w14:paraId="78D1A06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(this can be cash from other sources or in-kind contribution of volunteer time) </w:t>
            </w:r>
          </w:p>
          <w:p w14:paraId="1D04121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036174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627D75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17DB2B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E3E360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Where will any equipment be kept? </w:t>
            </w:r>
          </w:p>
          <w:p w14:paraId="33AA934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(this must be secure but accessible to all involved) </w:t>
            </w:r>
          </w:p>
          <w:p w14:paraId="31E05585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63DA38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5B79EE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057DF7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6254A2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Who will be responsible for the security and maintenance of any equipment? </w:t>
            </w:r>
          </w:p>
          <w:p w14:paraId="0F9B67C2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7E834FF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2460B55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42D768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F29BB5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F03F6D5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Estimate the number of events and use of equipment over the coming years  </w:t>
            </w:r>
          </w:p>
          <w:p w14:paraId="7CDB94D8" w14:textId="7BB24D1B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EEA258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7AE2D5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00D59A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6901B9D" w14:textId="77777777" w:rsidR="00407F11" w:rsidRDefault="00407F11" w:rsidP="00407F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B211BD0" w14:textId="043E56AF" w:rsidR="00407F11" w:rsidRDefault="00407F11" w:rsidP="00407F1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E3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How will you acknowledge National Lottery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9206C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Heritage</w:t>
            </w:r>
            <w:r w:rsidRPr="001E33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funding?</w:t>
            </w:r>
          </w:p>
          <w:p w14:paraId="3A0F0E90" w14:textId="5BBF44DD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0B396FC6" w14:textId="76AD7FCD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3581C30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E2434B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CFC84A4" w14:textId="31481C8F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Please attach maps/photos showing your plans </w:t>
            </w:r>
          </w:p>
          <w:p w14:paraId="7E799185" w14:textId="72F78C0D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(such as </w:t>
            </w:r>
            <w:r w:rsidR="00E02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maps of the local landscape, </w:t>
            </w: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key photos of main project areas, any existing management plans/maps</w:t>
            </w:r>
            <w:r w:rsidR="00E02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and where appropriate</w:t>
            </w: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proposals on a map</w:t>
            </w:r>
            <w:r w:rsidR="00E02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8D0849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27B76A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E7C7921" w14:textId="37D35D30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36AB8F0" w14:textId="28B42FC5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045BBF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0E2A31D" w14:textId="77777777" w:rsidR="00194278" w:rsidRDefault="00194278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7C00DBE" w14:textId="77777777" w:rsidR="00194278" w:rsidRPr="00E04C7B" w:rsidRDefault="00194278" w:rsidP="00E04C7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52014B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</w:tbl>
    <w:p w14:paraId="7989F6D7" w14:textId="77777777" w:rsidR="00E04C7B" w:rsidRPr="00E04C7B" w:rsidRDefault="00E04C7B" w:rsidP="00E04C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E04C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 </w:t>
      </w:r>
    </w:p>
    <w:p w14:paraId="3CCF93C3" w14:textId="64686FA0" w:rsidR="00E04C7B" w:rsidRPr="00E04C7B" w:rsidRDefault="00E04C7B" w:rsidP="00E04C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E04C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Costings should be based on quotes/estimates from suppliers (ask the </w:t>
      </w:r>
      <w:r w:rsidR="00B13B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Two Moors </w:t>
      </w:r>
      <w:r w:rsidRPr="00E04C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team for advice)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035"/>
        <w:gridCol w:w="1323"/>
        <w:gridCol w:w="1835"/>
        <w:gridCol w:w="1710"/>
      </w:tblGrid>
      <w:tr w:rsidR="00E04C7B" w:rsidRPr="00E04C7B" w14:paraId="7F59A00C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46AD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Expenditure - Item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3B37D" w14:textId="1A64BF6D" w:rsidR="00E04C7B" w:rsidRPr="00E04C7B" w:rsidRDefault="00E04C7B" w:rsidP="00B13B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Cost per item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9A624" w14:textId="26106A94" w:rsidR="00E04C7B" w:rsidRPr="00E04C7B" w:rsidRDefault="00E04C7B" w:rsidP="00B13B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Number of items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79ADB" w14:textId="5ED56929" w:rsidR="00E04C7B" w:rsidRPr="00E04C7B" w:rsidRDefault="00E04C7B" w:rsidP="00B13B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Cost excluding VAT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8CFD" w14:textId="3C3028FB" w:rsidR="00E04C7B" w:rsidRPr="00E04C7B" w:rsidRDefault="00E04C7B" w:rsidP="00B13B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Cost including VAT</w:t>
            </w:r>
          </w:p>
        </w:tc>
      </w:tr>
      <w:tr w:rsidR="00E04C7B" w:rsidRPr="00E04C7B" w14:paraId="51A1C1A9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DD9E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77D625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5AE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62BB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785C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4515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58849B91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F53A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689E12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0403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0852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80E2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4ACC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2F0099D3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0E4A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24602EB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D7F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8601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B31E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5C20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5729897F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9F7F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104B889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2EC7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7014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9BFE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3EC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21D03BE8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CBD3A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0544501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112C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9BA9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77D4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E11DD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2E1571A8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6E6F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542811C2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E32D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23E0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1473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4D75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79815072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001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6C2E45D3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996D4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C218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073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7890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19E0646A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8235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7A71B40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4332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B4B7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9F3A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56A6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0D33A663" w14:textId="77777777" w:rsidTr="00E04C7B"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8EC4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A0E563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E225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863CE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CDE0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BD8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E04C7B" w:rsidRPr="00E04C7B" w14:paraId="2BFC258B" w14:textId="77777777" w:rsidTr="00E04C7B">
        <w:trPr>
          <w:trHeight w:val="126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2E7A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 kind contributions </w:t>
            </w:r>
          </w:p>
          <w:p w14:paraId="65FCBFC9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(e.g. volunteer hours @ </w:t>
            </w:r>
          </w:p>
          <w:p w14:paraId="2C5679FB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 per day unskilled,  </w:t>
            </w:r>
          </w:p>
          <w:p w14:paraId="0C92649C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4C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 skilled) </w:t>
            </w:r>
          </w:p>
          <w:p w14:paraId="672A60A7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AD868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D03A6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1A011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67ED2" w14:textId="77777777" w:rsidR="00E04C7B" w:rsidRPr="00E04C7B" w:rsidRDefault="00E04C7B" w:rsidP="00E04C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04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</w:tbl>
    <w:p w14:paraId="05AA6053" w14:textId="1E614C31" w:rsidR="000D0467" w:rsidRDefault="00E04C7B" w:rsidP="00E022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04C7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</w:t>
      </w:r>
    </w:p>
    <w:p w14:paraId="7248292D" w14:textId="77777777" w:rsidR="00957EBE" w:rsidRDefault="00957EBE" w:rsidP="00E022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23BC52B" w14:textId="4069C145" w:rsidR="00957EBE" w:rsidRDefault="00957EBE" w:rsidP="00957E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57E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Once completed, please send this application form to</w:t>
      </w:r>
      <w:r w:rsidRPr="00957E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Pr="00957EB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hyperlink r:id="rId15" w:history="1">
        <w:r w:rsidR="008103BC" w:rsidRPr="00B7762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p</w:t>
        </w:r>
        <w:r w:rsidR="008103BC" w:rsidRPr="00B7762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inemartens@devonwildlifetrust.org</w:t>
        </w:r>
      </w:hyperlink>
    </w:p>
    <w:p w14:paraId="1F9CE04A" w14:textId="77777777" w:rsidR="008103BC" w:rsidRDefault="008103BC" w:rsidP="00957E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F98483E" w14:textId="3D479942" w:rsidR="008103BC" w:rsidRPr="00957EBE" w:rsidRDefault="008103BC" w:rsidP="00957E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Thank you.</w:t>
      </w:r>
      <w:bookmarkEnd w:id="1"/>
    </w:p>
    <w:sectPr w:rsidR="008103BC" w:rsidRPr="00957EBE" w:rsidSect="00E441E6">
      <w:headerReference w:type="default" r:id="rId16"/>
      <w:footerReference w:type="default" r:id="rId17"/>
      <w:pgSz w:w="11904" w:h="16838"/>
      <w:pgMar w:top="1440" w:right="1440" w:bottom="1701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2726" w14:textId="77777777" w:rsidR="007A0D7D" w:rsidRDefault="007A0D7D" w:rsidP="00694CF7">
      <w:pPr>
        <w:spacing w:after="0" w:line="240" w:lineRule="auto"/>
      </w:pPr>
      <w:r>
        <w:separator/>
      </w:r>
    </w:p>
  </w:endnote>
  <w:endnote w:type="continuationSeparator" w:id="0">
    <w:p w14:paraId="2C5E05DD" w14:textId="77777777" w:rsidR="007A0D7D" w:rsidRDefault="007A0D7D" w:rsidP="006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TwoTwentyFour-MediumIt">
    <w:altName w:val="Times New Roman"/>
    <w:panose1 w:val="00000000000000000000"/>
    <w:charset w:val="00"/>
    <w:family w:val="roman"/>
    <w:notTrueType/>
    <w:pitch w:val="default"/>
  </w:font>
  <w:font w:name="Effra-Light">
    <w:altName w:val="Times New Roman"/>
    <w:panose1 w:val="00000000000000000000"/>
    <w:charset w:val="00"/>
    <w:family w:val="roman"/>
    <w:notTrueType/>
    <w:pitch w:val="default"/>
  </w:font>
  <w:font w:name="Effr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A14A" w14:textId="77777777" w:rsidR="00EF56F6" w:rsidRDefault="00E441E6">
    <w:pPr>
      <w:pStyle w:val="Footer"/>
      <w:rPr>
        <w:rFonts w:ascii="Arial" w:hAnsi="Arial"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08F6" wp14:editId="2572AEF3">
              <wp:simplePos x="0" y="0"/>
              <wp:positionH relativeFrom="margin">
                <wp:posOffset>-278765</wp:posOffset>
              </wp:positionH>
              <wp:positionV relativeFrom="paragraph">
                <wp:posOffset>227330</wp:posOffset>
              </wp:positionV>
              <wp:extent cx="6690707" cy="22513"/>
              <wp:effectExtent l="19050" t="19050" r="34290" b="3492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707" cy="22513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CF844D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95pt,17.9pt" to="504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" strokecolor="windowText" strokeweight="2.25pt">
              <w10:wrap anchorx="margin"/>
            </v:line>
          </w:pict>
        </mc:Fallback>
      </mc:AlternateContent>
    </w:r>
    <w:r w:rsidR="0080384D">
      <w:rPr>
        <w:rFonts w:ascii="Arial" w:hAnsi="Arial" w:cs="Arial"/>
        <w:sz w:val="20"/>
        <w:szCs w:val="20"/>
      </w:rPr>
      <w:tab/>
    </w:r>
    <w:r w:rsidR="0080384D" w:rsidRPr="004A3DED">
      <w:rPr>
        <w:rFonts w:ascii="Arial" w:hAnsi="Arial" w:cs="Arial"/>
        <w:sz w:val="20"/>
        <w:szCs w:val="20"/>
      </w:rPr>
      <w:tab/>
    </w:r>
    <w:r w:rsidR="0080384D">
      <w:rPr>
        <w:rFonts w:ascii="Arial" w:hAnsi="Arial" w:cs="Arial"/>
        <w:sz w:val="20"/>
        <w:szCs w:val="20"/>
      </w:rPr>
      <w:tab/>
    </w:r>
    <w:r w:rsidR="0080384D">
      <w:rPr>
        <w:rFonts w:ascii="Arial" w:hAnsi="Arial" w:cs="Arial"/>
        <w:sz w:val="20"/>
        <w:szCs w:val="20"/>
      </w:rPr>
      <w:tab/>
    </w:r>
  </w:p>
  <w:p w14:paraId="42B2B40C" w14:textId="025BE9F6" w:rsidR="0080384D" w:rsidRPr="004A3DED" w:rsidRDefault="0080384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A3DED">
      <w:rPr>
        <w:rFonts w:ascii="Arial" w:hAnsi="Arial" w:cs="Arial"/>
        <w:sz w:val="20"/>
        <w:szCs w:val="20"/>
      </w:rPr>
      <w:fldChar w:fldCharType="begin"/>
    </w:r>
    <w:r w:rsidRPr="004A3DED">
      <w:rPr>
        <w:rFonts w:ascii="Arial" w:hAnsi="Arial" w:cs="Arial"/>
        <w:sz w:val="20"/>
        <w:szCs w:val="20"/>
      </w:rPr>
      <w:instrText xml:space="preserve"> PAGE  \* Arabic  \* MERGEFORMAT </w:instrText>
    </w:r>
    <w:r w:rsidRPr="004A3DED">
      <w:rPr>
        <w:rFonts w:ascii="Arial" w:hAnsi="Arial" w:cs="Arial"/>
        <w:sz w:val="20"/>
        <w:szCs w:val="20"/>
      </w:rPr>
      <w:fldChar w:fldCharType="separate"/>
    </w:r>
    <w:r w:rsidR="00D82CC5">
      <w:rPr>
        <w:rFonts w:ascii="Arial" w:hAnsi="Arial" w:cs="Arial"/>
        <w:noProof/>
        <w:sz w:val="20"/>
        <w:szCs w:val="20"/>
      </w:rPr>
      <w:t>43</w:t>
    </w:r>
    <w:r w:rsidRPr="004A3DE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33F2" w14:textId="77777777" w:rsidR="007A0D7D" w:rsidRDefault="007A0D7D" w:rsidP="00694CF7">
      <w:pPr>
        <w:spacing w:after="0" w:line="240" w:lineRule="auto"/>
      </w:pPr>
      <w:bookmarkStart w:id="0" w:name="_Hlk126155792"/>
      <w:bookmarkEnd w:id="0"/>
      <w:r>
        <w:separator/>
      </w:r>
    </w:p>
  </w:footnote>
  <w:footnote w:type="continuationSeparator" w:id="0">
    <w:p w14:paraId="0C8B2012" w14:textId="77777777" w:rsidR="007A0D7D" w:rsidRDefault="007A0D7D" w:rsidP="006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9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7"/>
      <w:gridCol w:w="2882"/>
      <w:gridCol w:w="1602"/>
    </w:tblGrid>
    <w:tr w:rsidR="0080384D" w:rsidRPr="00CB6674" w14:paraId="1B19B412" w14:textId="77777777" w:rsidTr="004C6870">
      <w:tc>
        <w:tcPr>
          <w:tcW w:w="10207" w:type="dxa"/>
        </w:tcPr>
        <w:p w14:paraId="773BA442" w14:textId="7AF73773" w:rsidR="0080384D" w:rsidRDefault="006710AC" w:rsidP="00CB6674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Pine Martens Bounce Back: </w:t>
          </w:r>
          <w:r w:rsidR="00821DA9">
            <w:rPr>
              <w:rFonts w:ascii="Arial" w:hAnsi="Arial" w:cs="Arial"/>
              <w:b/>
              <w:sz w:val="32"/>
              <w:szCs w:val="32"/>
            </w:rPr>
            <w:t>Two Moors Pine Marten Project</w:t>
          </w:r>
        </w:p>
        <w:p w14:paraId="1F4A6723" w14:textId="1C8EED02" w:rsidR="0080384D" w:rsidRDefault="002D6E77" w:rsidP="00CB667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Community Grants Framework</w:t>
          </w:r>
        </w:p>
        <w:p w14:paraId="46197A47" w14:textId="4E27C194" w:rsidR="0080384D" w:rsidRPr="007F5B0E" w:rsidRDefault="0080384D" w:rsidP="00CB6674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882" w:type="dxa"/>
          <w:vAlign w:val="center"/>
        </w:tcPr>
        <w:p w14:paraId="5A74CAD6" w14:textId="1DB87212" w:rsidR="0080384D" w:rsidRPr="00CB6674" w:rsidRDefault="0080384D" w:rsidP="00547769">
          <w:pPr>
            <w:pStyle w:val="Header"/>
            <w:ind w:right="168"/>
            <w:jc w:val="center"/>
            <w:rPr>
              <w:b/>
              <w:sz w:val="32"/>
              <w:szCs w:val="32"/>
            </w:rPr>
          </w:pPr>
        </w:p>
      </w:tc>
      <w:tc>
        <w:tcPr>
          <w:tcW w:w="1602" w:type="dxa"/>
          <w:vAlign w:val="center"/>
        </w:tcPr>
        <w:p w14:paraId="4D9653CD" w14:textId="6F2711F4" w:rsidR="0080384D" w:rsidRPr="00CB6674" w:rsidRDefault="0080384D" w:rsidP="00547769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441DCCCA" w14:textId="148C7FA4" w:rsidR="0080384D" w:rsidRDefault="00070A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A9640" wp14:editId="2F0B0997">
              <wp:simplePos x="0" y="0"/>
              <wp:positionH relativeFrom="margin">
                <wp:posOffset>-177800</wp:posOffset>
              </wp:positionH>
              <wp:positionV relativeFrom="paragraph">
                <wp:posOffset>32385</wp:posOffset>
              </wp:positionV>
              <wp:extent cx="6165850" cy="0"/>
              <wp:effectExtent l="0" t="19050" r="2540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E76DA" id="Straight Connector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2.55pt" to="471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" strokecolor="black [3213]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796"/>
        </w:tabs>
        <w:ind w:left="-436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796"/>
        </w:tabs>
        <w:ind w:left="2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96"/>
        </w:tabs>
        <w:ind w:left="100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96"/>
        </w:tabs>
        <w:ind w:left="1724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-796"/>
        </w:tabs>
        <w:ind w:left="24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96"/>
        </w:tabs>
        <w:ind w:left="316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96"/>
        </w:tabs>
        <w:ind w:left="3884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-796"/>
        </w:tabs>
        <w:ind w:left="46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96"/>
        </w:tabs>
        <w:ind w:left="5324" w:hanging="360"/>
      </w:pPr>
      <w:rPr>
        <w:rFonts w:ascii="Wingdings" w:hAnsi="Wingdings" w:cs="Wingdings"/>
      </w:rPr>
    </w:lvl>
  </w:abstractNum>
  <w:abstractNum w:abstractNumId="1" w15:restartNumberingAfterBreak="0">
    <w:nsid w:val="0B49191F"/>
    <w:multiLevelType w:val="hybridMultilevel"/>
    <w:tmpl w:val="C9EE38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6D3AAC"/>
    <w:multiLevelType w:val="hybridMultilevel"/>
    <w:tmpl w:val="23B43B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14B4B"/>
    <w:multiLevelType w:val="hybridMultilevel"/>
    <w:tmpl w:val="84C60E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4E58D7"/>
    <w:multiLevelType w:val="multilevel"/>
    <w:tmpl w:val="ED0C7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5319F"/>
    <w:multiLevelType w:val="hybridMultilevel"/>
    <w:tmpl w:val="BBA4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12687"/>
    <w:multiLevelType w:val="hybridMultilevel"/>
    <w:tmpl w:val="A31C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1C3E"/>
    <w:multiLevelType w:val="multilevel"/>
    <w:tmpl w:val="70642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70819"/>
    <w:multiLevelType w:val="multilevel"/>
    <w:tmpl w:val="C108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97850"/>
    <w:multiLevelType w:val="multilevel"/>
    <w:tmpl w:val="E8780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90B6E"/>
    <w:multiLevelType w:val="multilevel"/>
    <w:tmpl w:val="50A64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84D4C"/>
    <w:multiLevelType w:val="multilevel"/>
    <w:tmpl w:val="38E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B6BDF"/>
    <w:multiLevelType w:val="hybridMultilevel"/>
    <w:tmpl w:val="262A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3F97"/>
    <w:multiLevelType w:val="hybridMultilevel"/>
    <w:tmpl w:val="9132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65985"/>
    <w:multiLevelType w:val="hybridMultilevel"/>
    <w:tmpl w:val="3D54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E5216"/>
    <w:multiLevelType w:val="multilevel"/>
    <w:tmpl w:val="B4B8A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27010"/>
    <w:multiLevelType w:val="multilevel"/>
    <w:tmpl w:val="C1D6D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B47F7"/>
    <w:multiLevelType w:val="multilevel"/>
    <w:tmpl w:val="3F227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99772">
    <w:abstractNumId w:val="11"/>
  </w:num>
  <w:num w:numId="2" w16cid:durableId="1796555663">
    <w:abstractNumId w:val="8"/>
  </w:num>
  <w:num w:numId="3" w16cid:durableId="743142592">
    <w:abstractNumId w:val="4"/>
  </w:num>
  <w:num w:numId="4" w16cid:durableId="442967929">
    <w:abstractNumId w:val="9"/>
  </w:num>
  <w:num w:numId="5" w16cid:durableId="1650672293">
    <w:abstractNumId w:val="15"/>
  </w:num>
  <w:num w:numId="6" w16cid:durableId="452098342">
    <w:abstractNumId w:val="17"/>
  </w:num>
  <w:num w:numId="7" w16cid:durableId="1185829270">
    <w:abstractNumId w:val="16"/>
  </w:num>
  <w:num w:numId="8" w16cid:durableId="339160105">
    <w:abstractNumId w:val="7"/>
  </w:num>
  <w:num w:numId="9" w16cid:durableId="235094178">
    <w:abstractNumId w:val="10"/>
  </w:num>
  <w:num w:numId="10" w16cid:durableId="880437635">
    <w:abstractNumId w:val="2"/>
  </w:num>
  <w:num w:numId="11" w16cid:durableId="1066075364">
    <w:abstractNumId w:val="12"/>
  </w:num>
  <w:num w:numId="12" w16cid:durableId="1163010533">
    <w:abstractNumId w:val="5"/>
  </w:num>
  <w:num w:numId="13" w16cid:durableId="584001679">
    <w:abstractNumId w:val="6"/>
  </w:num>
  <w:num w:numId="14" w16cid:durableId="1629969067">
    <w:abstractNumId w:val="3"/>
  </w:num>
  <w:num w:numId="15" w16cid:durableId="1496216537">
    <w:abstractNumId w:val="1"/>
  </w:num>
  <w:num w:numId="16" w16cid:durableId="780492685">
    <w:abstractNumId w:val="14"/>
  </w:num>
  <w:num w:numId="17" w16cid:durableId="90757137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2"/>
    <w:rsid w:val="00001702"/>
    <w:rsid w:val="00002023"/>
    <w:rsid w:val="0000277E"/>
    <w:rsid w:val="00005CAA"/>
    <w:rsid w:val="00011D04"/>
    <w:rsid w:val="00012B59"/>
    <w:rsid w:val="00013796"/>
    <w:rsid w:val="000143BD"/>
    <w:rsid w:val="00015E83"/>
    <w:rsid w:val="00017206"/>
    <w:rsid w:val="000323B5"/>
    <w:rsid w:val="000341CF"/>
    <w:rsid w:val="000416E1"/>
    <w:rsid w:val="00042207"/>
    <w:rsid w:val="00044686"/>
    <w:rsid w:val="00047BCF"/>
    <w:rsid w:val="000518E4"/>
    <w:rsid w:val="000523BC"/>
    <w:rsid w:val="000572AD"/>
    <w:rsid w:val="00061DD9"/>
    <w:rsid w:val="00066CA0"/>
    <w:rsid w:val="00070AC0"/>
    <w:rsid w:val="00072B33"/>
    <w:rsid w:val="00073A8A"/>
    <w:rsid w:val="00077029"/>
    <w:rsid w:val="000776D0"/>
    <w:rsid w:val="00081016"/>
    <w:rsid w:val="00087170"/>
    <w:rsid w:val="000874DF"/>
    <w:rsid w:val="00091CD9"/>
    <w:rsid w:val="00093B17"/>
    <w:rsid w:val="00093F28"/>
    <w:rsid w:val="000A08A7"/>
    <w:rsid w:val="000B23BC"/>
    <w:rsid w:val="000B5052"/>
    <w:rsid w:val="000B77CF"/>
    <w:rsid w:val="000C2FB5"/>
    <w:rsid w:val="000C410B"/>
    <w:rsid w:val="000D0467"/>
    <w:rsid w:val="000D0E3F"/>
    <w:rsid w:val="000D5124"/>
    <w:rsid w:val="000D686D"/>
    <w:rsid w:val="000E423B"/>
    <w:rsid w:val="000F2586"/>
    <w:rsid w:val="000F2B99"/>
    <w:rsid w:val="0010377D"/>
    <w:rsid w:val="0011789A"/>
    <w:rsid w:val="00121D46"/>
    <w:rsid w:val="00124934"/>
    <w:rsid w:val="00130905"/>
    <w:rsid w:val="001311F0"/>
    <w:rsid w:val="00135D3E"/>
    <w:rsid w:val="00136FD7"/>
    <w:rsid w:val="00140AF8"/>
    <w:rsid w:val="00144624"/>
    <w:rsid w:val="00144B98"/>
    <w:rsid w:val="00154BA2"/>
    <w:rsid w:val="00164241"/>
    <w:rsid w:val="00164F95"/>
    <w:rsid w:val="00170E88"/>
    <w:rsid w:val="00176BB9"/>
    <w:rsid w:val="0018016B"/>
    <w:rsid w:val="00187925"/>
    <w:rsid w:val="00187DB0"/>
    <w:rsid w:val="00190874"/>
    <w:rsid w:val="00194278"/>
    <w:rsid w:val="00197DFC"/>
    <w:rsid w:val="001A0E31"/>
    <w:rsid w:val="001A31DC"/>
    <w:rsid w:val="001A4655"/>
    <w:rsid w:val="001B089E"/>
    <w:rsid w:val="001B2A06"/>
    <w:rsid w:val="001B47CA"/>
    <w:rsid w:val="001B5A61"/>
    <w:rsid w:val="001B624E"/>
    <w:rsid w:val="001B625C"/>
    <w:rsid w:val="001C0419"/>
    <w:rsid w:val="001C59FD"/>
    <w:rsid w:val="001D1744"/>
    <w:rsid w:val="001D402C"/>
    <w:rsid w:val="001E0B1F"/>
    <w:rsid w:val="001E2CBD"/>
    <w:rsid w:val="001E3313"/>
    <w:rsid w:val="001E5CBC"/>
    <w:rsid w:val="001F0C49"/>
    <w:rsid w:val="001F3302"/>
    <w:rsid w:val="001F3EA8"/>
    <w:rsid w:val="00207DE6"/>
    <w:rsid w:val="00215336"/>
    <w:rsid w:val="00220DA5"/>
    <w:rsid w:val="00221267"/>
    <w:rsid w:val="002241DA"/>
    <w:rsid w:val="00226D6C"/>
    <w:rsid w:val="0023106E"/>
    <w:rsid w:val="00232564"/>
    <w:rsid w:val="00236D3F"/>
    <w:rsid w:val="00240C2C"/>
    <w:rsid w:val="00243D9A"/>
    <w:rsid w:val="002440AB"/>
    <w:rsid w:val="002539CA"/>
    <w:rsid w:val="00256336"/>
    <w:rsid w:val="00260865"/>
    <w:rsid w:val="00262904"/>
    <w:rsid w:val="002635CB"/>
    <w:rsid w:val="002639BF"/>
    <w:rsid w:val="00264017"/>
    <w:rsid w:val="00264D99"/>
    <w:rsid w:val="00266358"/>
    <w:rsid w:val="002852DD"/>
    <w:rsid w:val="00285BE7"/>
    <w:rsid w:val="00290FD7"/>
    <w:rsid w:val="0029281E"/>
    <w:rsid w:val="002938D3"/>
    <w:rsid w:val="002959A2"/>
    <w:rsid w:val="0029615C"/>
    <w:rsid w:val="00297E40"/>
    <w:rsid w:val="002A08F4"/>
    <w:rsid w:val="002A243C"/>
    <w:rsid w:val="002A27F3"/>
    <w:rsid w:val="002A28D9"/>
    <w:rsid w:val="002B27B1"/>
    <w:rsid w:val="002B5492"/>
    <w:rsid w:val="002C12FD"/>
    <w:rsid w:val="002C2B64"/>
    <w:rsid w:val="002D2A20"/>
    <w:rsid w:val="002D6E77"/>
    <w:rsid w:val="002D7F9C"/>
    <w:rsid w:val="002E322F"/>
    <w:rsid w:val="002E344B"/>
    <w:rsid w:val="002E46E5"/>
    <w:rsid w:val="002E7B30"/>
    <w:rsid w:val="002F2BEB"/>
    <w:rsid w:val="0030059B"/>
    <w:rsid w:val="00316DE9"/>
    <w:rsid w:val="00317789"/>
    <w:rsid w:val="00323BDA"/>
    <w:rsid w:val="00324EA9"/>
    <w:rsid w:val="0032503E"/>
    <w:rsid w:val="00332E2C"/>
    <w:rsid w:val="00336DB0"/>
    <w:rsid w:val="00341228"/>
    <w:rsid w:val="00342A3F"/>
    <w:rsid w:val="00342D6D"/>
    <w:rsid w:val="00360089"/>
    <w:rsid w:val="00361688"/>
    <w:rsid w:val="003672BA"/>
    <w:rsid w:val="0037078A"/>
    <w:rsid w:val="00372927"/>
    <w:rsid w:val="00386B53"/>
    <w:rsid w:val="003904E5"/>
    <w:rsid w:val="00395792"/>
    <w:rsid w:val="003A1636"/>
    <w:rsid w:val="003A4CBC"/>
    <w:rsid w:val="003B381D"/>
    <w:rsid w:val="003B7D6B"/>
    <w:rsid w:val="003C3670"/>
    <w:rsid w:val="003C5D7D"/>
    <w:rsid w:val="003C6ACC"/>
    <w:rsid w:val="003C773D"/>
    <w:rsid w:val="003D1628"/>
    <w:rsid w:val="003D2D4A"/>
    <w:rsid w:val="003E4182"/>
    <w:rsid w:val="003E688B"/>
    <w:rsid w:val="003F02D4"/>
    <w:rsid w:val="003F0855"/>
    <w:rsid w:val="003F21ED"/>
    <w:rsid w:val="003F3E2A"/>
    <w:rsid w:val="003F4D17"/>
    <w:rsid w:val="00402D2D"/>
    <w:rsid w:val="00402E65"/>
    <w:rsid w:val="00406436"/>
    <w:rsid w:val="00407F11"/>
    <w:rsid w:val="00415559"/>
    <w:rsid w:val="004174F6"/>
    <w:rsid w:val="00421ED0"/>
    <w:rsid w:val="00424BCD"/>
    <w:rsid w:val="00424C48"/>
    <w:rsid w:val="00430563"/>
    <w:rsid w:val="00431153"/>
    <w:rsid w:val="004337B2"/>
    <w:rsid w:val="00434A5F"/>
    <w:rsid w:val="00437C2D"/>
    <w:rsid w:val="00446457"/>
    <w:rsid w:val="00450FEA"/>
    <w:rsid w:val="004511CF"/>
    <w:rsid w:val="00451B14"/>
    <w:rsid w:val="00455E6E"/>
    <w:rsid w:val="00457524"/>
    <w:rsid w:val="0046653B"/>
    <w:rsid w:val="00471E56"/>
    <w:rsid w:val="004721CE"/>
    <w:rsid w:val="00473989"/>
    <w:rsid w:val="00482E1B"/>
    <w:rsid w:val="00487657"/>
    <w:rsid w:val="00494B40"/>
    <w:rsid w:val="004A3DED"/>
    <w:rsid w:val="004A4951"/>
    <w:rsid w:val="004A7C67"/>
    <w:rsid w:val="004B02C2"/>
    <w:rsid w:val="004B0F37"/>
    <w:rsid w:val="004B2A64"/>
    <w:rsid w:val="004B38E6"/>
    <w:rsid w:val="004B7681"/>
    <w:rsid w:val="004C4DBD"/>
    <w:rsid w:val="004C6870"/>
    <w:rsid w:val="004C69A7"/>
    <w:rsid w:val="004C7AD9"/>
    <w:rsid w:val="004D7A82"/>
    <w:rsid w:val="004D7EC9"/>
    <w:rsid w:val="004E01FF"/>
    <w:rsid w:val="004E48B6"/>
    <w:rsid w:val="004F1A53"/>
    <w:rsid w:val="00502FEF"/>
    <w:rsid w:val="00511146"/>
    <w:rsid w:val="00511A87"/>
    <w:rsid w:val="00514E0E"/>
    <w:rsid w:val="00525194"/>
    <w:rsid w:val="00525FB5"/>
    <w:rsid w:val="005264E8"/>
    <w:rsid w:val="005406D1"/>
    <w:rsid w:val="00541E0E"/>
    <w:rsid w:val="00542970"/>
    <w:rsid w:val="00547769"/>
    <w:rsid w:val="00560969"/>
    <w:rsid w:val="00562AC5"/>
    <w:rsid w:val="00565853"/>
    <w:rsid w:val="00570EB7"/>
    <w:rsid w:val="0057199F"/>
    <w:rsid w:val="00571B64"/>
    <w:rsid w:val="00572D20"/>
    <w:rsid w:val="00575B7F"/>
    <w:rsid w:val="00583562"/>
    <w:rsid w:val="00587B4E"/>
    <w:rsid w:val="0059672B"/>
    <w:rsid w:val="005A317C"/>
    <w:rsid w:val="005A33BD"/>
    <w:rsid w:val="005A3CEF"/>
    <w:rsid w:val="005A6A6F"/>
    <w:rsid w:val="005B65FE"/>
    <w:rsid w:val="005C4265"/>
    <w:rsid w:val="005C5446"/>
    <w:rsid w:val="005C7187"/>
    <w:rsid w:val="005C72C2"/>
    <w:rsid w:val="005D08D6"/>
    <w:rsid w:val="005D101C"/>
    <w:rsid w:val="005D63F5"/>
    <w:rsid w:val="005D6985"/>
    <w:rsid w:val="005E071F"/>
    <w:rsid w:val="005E4F90"/>
    <w:rsid w:val="005E63F8"/>
    <w:rsid w:val="006100DE"/>
    <w:rsid w:val="00610D43"/>
    <w:rsid w:val="00612DC8"/>
    <w:rsid w:val="00612F9B"/>
    <w:rsid w:val="00615746"/>
    <w:rsid w:val="006239AF"/>
    <w:rsid w:val="006366E8"/>
    <w:rsid w:val="006379F4"/>
    <w:rsid w:val="00641C50"/>
    <w:rsid w:val="006530F1"/>
    <w:rsid w:val="00654152"/>
    <w:rsid w:val="00655FAC"/>
    <w:rsid w:val="006564C0"/>
    <w:rsid w:val="00661345"/>
    <w:rsid w:val="00666527"/>
    <w:rsid w:val="006710AC"/>
    <w:rsid w:val="00671494"/>
    <w:rsid w:val="00672D05"/>
    <w:rsid w:val="0067486C"/>
    <w:rsid w:val="00674B36"/>
    <w:rsid w:val="0068637A"/>
    <w:rsid w:val="006873AD"/>
    <w:rsid w:val="0069202A"/>
    <w:rsid w:val="00694CF7"/>
    <w:rsid w:val="0069513C"/>
    <w:rsid w:val="006A19C1"/>
    <w:rsid w:val="006A438D"/>
    <w:rsid w:val="006B0EB3"/>
    <w:rsid w:val="006B1510"/>
    <w:rsid w:val="006B240D"/>
    <w:rsid w:val="006D01A7"/>
    <w:rsid w:val="006D2358"/>
    <w:rsid w:val="006E0C12"/>
    <w:rsid w:val="006E7CFA"/>
    <w:rsid w:val="006F064F"/>
    <w:rsid w:val="006F4360"/>
    <w:rsid w:val="00702AAB"/>
    <w:rsid w:val="00704839"/>
    <w:rsid w:val="007052E5"/>
    <w:rsid w:val="00710D78"/>
    <w:rsid w:val="00712CCA"/>
    <w:rsid w:val="00716BF7"/>
    <w:rsid w:val="00716C0A"/>
    <w:rsid w:val="00723A22"/>
    <w:rsid w:val="00730421"/>
    <w:rsid w:val="00731622"/>
    <w:rsid w:val="00734EB8"/>
    <w:rsid w:val="007404D8"/>
    <w:rsid w:val="00740E18"/>
    <w:rsid w:val="00741BFA"/>
    <w:rsid w:val="007522BF"/>
    <w:rsid w:val="00754D0E"/>
    <w:rsid w:val="007561E1"/>
    <w:rsid w:val="00756669"/>
    <w:rsid w:val="00765ADC"/>
    <w:rsid w:val="0077385E"/>
    <w:rsid w:val="007742B2"/>
    <w:rsid w:val="007773D5"/>
    <w:rsid w:val="00785B23"/>
    <w:rsid w:val="00793595"/>
    <w:rsid w:val="00795266"/>
    <w:rsid w:val="007968B9"/>
    <w:rsid w:val="007A0D7D"/>
    <w:rsid w:val="007A2BBC"/>
    <w:rsid w:val="007A6601"/>
    <w:rsid w:val="007A7E7B"/>
    <w:rsid w:val="007B266F"/>
    <w:rsid w:val="007B2B49"/>
    <w:rsid w:val="007C04D0"/>
    <w:rsid w:val="007C3762"/>
    <w:rsid w:val="007C51A5"/>
    <w:rsid w:val="007D6493"/>
    <w:rsid w:val="007E175C"/>
    <w:rsid w:val="007E3292"/>
    <w:rsid w:val="007F1DDA"/>
    <w:rsid w:val="007F2FE7"/>
    <w:rsid w:val="007F3103"/>
    <w:rsid w:val="007F3D15"/>
    <w:rsid w:val="007F5B0E"/>
    <w:rsid w:val="007F7395"/>
    <w:rsid w:val="007F7F21"/>
    <w:rsid w:val="0080384D"/>
    <w:rsid w:val="008103BC"/>
    <w:rsid w:val="00815413"/>
    <w:rsid w:val="00817A1F"/>
    <w:rsid w:val="00821DA9"/>
    <w:rsid w:val="008248E5"/>
    <w:rsid w:val="00824B6D"/>
    <w:rsid w:val="0082605A"/>
    <w:rsid w:val="00826089"/>
    <w:rsid w:val="00830921"/>
    <w:rsid w:val="00841693"/>
    <w:rsid w:val="0084235F"/>
    <w:rsid w:val="0084427A"/>
    <w:rsid w:val="00845954"/>
    <w:rsid w:val="0084697C"/>
    <w:rsid w:val="008472A9"/>
    <w:rsid w:val="00850A0B"/>
    <w:rsid w:val="008518EC"/>
    <w:rsid w:val="00852649"/>
    <w:rsid w:val="00854FE6"/>
    <w:rsid w:val="008554D1"/>
    <w:rsid w:val="008632A2"/>
    <w:rsid w:val="00864944"/>
    <w:rsid w:val="008650D2"/>
    <w:rsid w:val="008700CE"/>
    <w:rsid w:val="008716D8"/>
    <w:rsid w:val="008726FE"/>
    <w:rsid w:val="00874351"/>
    <w:rsid w:val="008757B0"/>
    <w:rsid w:val="00891C89"/>
    <w:rsid w:val="008944AE"/>
    <w:rsid w:val="00894842"/>
    <w:rsid w:val="008971B4"/>
    <w:rsid w:val="008A6D95"/>
    <w:rsid w:val="008B1BE5"/>
    <w:rsid w:val="008B5790"/>
    <w:rsid w:val="008B7335"/>
    <w:rsid w:val="008C04A9"/>
    <w:rsid w:val="008C1173"/>
    <w:rsid w:val="008C3385"/>
    <w:rsid w:val="008C45FC"/>
    <w:rsid w:val="008C5CEA"/>
    <w:rsid w:val="008D4FB1"/>
    <w:rsid w:val="008F068D"/>
    <w:rsid w:val="008F282C"/>
    <w:rsid w:val="008F4AEC"/>
    <w:rsid w:val="008F68E9"/>
    <w:rsid w:val="00904DDA"/>
    <w:rsid w:val="00904FE0"/>
    <w:rsid w:val="00905E8B"/>
    <w:rsid w:val="00913797"/>
    <w:rsid w:val="00914FE5"/>
    <w:rsid w:val="00916A19"/>
    <w:rsid w:val="00917079"/>
    <w:rsid w:val="009206CE"/>
    <w:rsid w:val="00932833"/>
    <w:rsid w:val="0093293F"/>
    <w:rsid w:val="00933004"/>
    <w:rsid w:val="00935E9C"/>
    <w:rsid w:val="0093664A"/>
    <w:rsid w:val="0093776C"/>
    <w:rsid w:val="00950231"/>
    <w:rsid w:val="00955BB3"/>
    <w:rsid w:val="00957EBE"/>
    <w:rsid w:val="00962B24"/>
    <w:rsid w:val="00963C61"/>
    <w:rsid w:val="0096603A"/>
    <w:rsid w:val="009727AE"/>
    <w:rsid w:val="00973F3F"/>
    <w:rsid w:val="00982B77"/>
    <w:rsid w:val="00993525"/>
    <w:rsid w:val="009972CF"/>
    <w:rsid w:val="009A3621"/>
    <w:rsid w:val="009B3CD1"/>
    <w:rsid w:val="009B3FAB"/>
    <w:rsid w:val="009B623F"/>
    <w:rsid w:val="009B6EF3"/>
    <w:rsid w:val="009C0ACE"/>
    <w:rsid w:val="009D1084"/>
    <w:rsid w:val="009D2943"/>
    <w:rsid w:val="009E60EF"/>
    <w:rsid w:val="009E6765"/>
    <w:rsid w:val="009F1FDA"/>
    <w:rsid w:val="009F3A16"/>
    <w:rsid w:val="009F606A"/>
    <w:rsid w:val="009F6A78"/>
    <w:rsid w:val="00A150E2"/>
    <w:rsid w:val="00A159E8"/>
    <w:rsid w:val="00A33D88"/>
    <w:rsid w:val="00A341AB"/>
    <w:rsid w:val="00A3716F"/>
    <w:rsid w:val="00A4164F"/>
    <w:rsid w:val="00A423FE"/>
    <w:rsid w:val="00A43590"/>
    <w:rsid w:val="00A45265"/>
    <w:rsid w:val="00A502FC"/>
    <w:rsid w:val="00A505D1"/>
    <w:rsid w:val="00A50FF0"/>
    <w:rsid w:val="00A53D8F"/>
    <w:rsid w:val="00A65C73"/>
    <w:rsid w:val="00A738A6"/>
    <w:rsid w:val="00A87A9E"/>
    <w:rsid w:val="00A90C09"/>
    <w:rsid w:val="00A94908"/>
    <w:rsid w:val="00A96FF9"/>
    <w:rsid w:val="00AA1332"/>
    <w:rsid w:val="00AA1D32"/>
    <w:rsid w:val="00AA20C9"/>
    <w:rsid w:val="00AA464A"/>
    <w:rsid w:val="00AA508E"/>
    <w:rsid w:val="00AB1154"/>
    <w:rsid w:val="00AB20BC"/>
    <w:rsid w:val="00AB3953"/>
    <w:rsid w:val="00AC071D"/>
    <w:rsid w:val="00AC4D33"/>
    <w:rsid w:val="00AC74B8"/>
    <w:rsid w:val="00AE2937"/>
    <w:rsid w:val="00AE57D0"/>
    <w:rsid w:val="00AF62E0"/>
    <w:rsid w:val="00B07AE5"/>
    <w:rsid w:val="00B10014"/>
    <w:rsid w:val="00B13B5C"/>
    <w:rsid w:val="00B150CC"/>
    <w:rsid w:val="00B1753E"/>
    <w:rsid w:val="00B22C0D"/>
    <w:rsid w:val="00B27CA0"/>
    <w:rsid w:val="00B3205C"/>
    <w:rsid w:val="00B36468"/>
    <w:rsid w:val="00B46B3F"/>
    <w:rsid w:val="00B474BB"/>
    <w:rsid w:val="00B5331A"/>
    <w:rsid w:val="00B561EF"/>
    <w:rsid w:val="00B603B3"/>
    <w:rsid w:val="00B67E92"/>
    <w:rsid w:val="00B7168E"/>
    <w:rsid w:val="00B72165"/>
    <w:rsid w:val="00B76322"/>
    <w:rsid w:val="00B81D6C"/>
    <w:rsid w:val="00B86B5A"/>
    <w:rsid w:val="00B86E48"/>
    <w:rsid w:val="00B92190"/>
    <w:rsid w:val="00B929CE"/>
    <w:rsid w:val="00B969ED"/>
    <w:rsid w:val="00BA0262"/>
    <w:rsid w:val="00BC4C7D"/>
    <w:rsid w:val="00BC6725"/>
    <w:rsid w:val="00BC6C4F"/>
    <w:rsid w:val="00BC6D6B"/>
    <w:rsid w:val="00BC7630"/>
    <w:rsid w:val="00BD2FE1"/>
    <w:rsid w:val="00BD4C3B"/>
    <w:rsid w:val="00BF1335"/>
    <w:rsid w:val="00BF1E80"/>
    <w:rsid w:val="00BF395F"/>
    <w:rsid w:val="00BF4202"/>
    <w:rsid w:val="00BF74C7"/>
    <w:rsid w:val="00C02C7B"/>
    <w:rsid w:val="00C10C0A"/>
    <w:rsid w:val="00C13637"/>
    <w:rsid w:val="00C13DFF"/>
    <w:rsid w:val="00C20850"/>
    <w:rsid w:val="00C362BB"/>
    <w:rsid w:val="00C37E8C"/>
    <w:rsid w:val="00C41714"/>
    <w:rsid w:val="00C42DD6"/>
    <w:rsid w:val="00C50E4C"/>
    <w:rsid w:val="00C55AED"/>
    <w:rsid w:val="00C60B6D"/>
    <w:rsid w:val="00C6251B"/>
    <w:rsid w:val="00C62811"/>
    <w:rsid w:val="00C637B1"/>
    <w:rsid w:val="00C66927"/>
    <w:rsid w:val="00C67E55"/>
    <w:rsid w:val="00C72508"/>
    <w:rsid w:val="00C72618"/>
    <w:rsid w:val="00C737CA"/>
    <w:rsid w:val="00C75074"/>
    <w:rsid w:val="00C93DC4"/>
    <w:rsid w:val="00C96E9E"/>
    <w:rsid w:val="00CA1A77"/>
    <w:rsid w:val="00CB0A1F"/>
    <w:rsid w:val="00CB169E"/>
    <w:rsid w:val="00CB26A7"/>
    <w:rsid w:val="00CB6674"/>
    <w:rsid w:val="00CC6656"/>
    <w:rsid w:val="00CD2214"/>
    <w:rsid w:val="00CD276D"/>
    <w:rsid w:val="00CD6F84"/>
    <w:rsid w:val="00CE266D"/>
    <w:rsid w:val="00CE3B04"/>
    <w:rsid w:val="00CE7BD1"/>
    <w:rsid w:val="00CF70EA"/>
    <w:rsid w:val="00D02EAA"/>
    <w:rsid w:val="00D04CF8"/>
    <w:rsid w:val="00D13168"/>
    <w:rsid w:val="00D20377"/>
    <w:rsid w:val="00D24ADD"/>
    <w:rsid w:val="00D33AB9"/>
    <w:rsid w:val="00D370BA"/>
    <w:rsid w:val="00D404ED"/>
    <w:rsid w:val="00D42043"/>
    <w:rsid w:val="00D42300"/>
    <w:rsid w:val="00D45C5E"/>
    <w:rsid w:val="00D47A15"/>
    <w:rsid w:val="00D50293"/>
    <w:rsid w:val="00D5509F"/>
    <w:rsid w:val="00D5513C"/>
    <w:rsid w:val="00D5627A"/>
    <w:rsid w:val="00D73607"/>
    <w:rsid w:val="00D82CC5"/>
    <w:rsid w:val="00D87D6F"/>
    <w:rsid w:val="00D90B87"/>
    <w:rsid w:val="00DA6B9D"/>
    <w:rsid w:val="00DB3A0A"/>
    <w:rsid w:val="00DB3B75"/>
    <w:rsid w:val="00DB77DC"/>
    <w:rsid w:val="00DD2825"/>
    <w:rsid w:val="00DE037B"/>
    <w:rsid w:val="00DE2D45"/>
    <w:rsid w:val="00DF2C65"/>
    <w:rsid w:val="00DF2DF4"/>
    <w:rsid w:val="00DF6B67"/>
    <w:rsid w:val="00DF739D"/>
    <w:rsid w:val="00DF7CB0"/>
    <w:rsid w:val="00E01EF8"/>
    <w:rsid w:val="00E0229A"/>
    <w:rsid w:val="00E04C7B"/>
    <w:rsid w:val="00E062F5"/>
    <w:rsid w:val="00E10C99"/>
    <w:rsid w:val="00E1363F"/>
    <w:rsid w:val="00E22394"/>
    <w:rsid w:val="00E32168"/>
    <w:rsid w:val="00E32989"/>
    <w:rsid w:val="00E3680D"/>
    <w:rsid w:val="00E4020F"/>
    <w:rsid w:val="00E41108"/>
    <w:rsid w:val="00E41FDF"/>
    <w:rsid w:val="00E422C9"/>
    <w:rsid w:val="00E4310A"/>
    <w:rsid w:val="00E441E6"/>
    <w:rsid w:val="00E50A4D"/>
    <w:rsid w:val="00E52AEF"/>
    <w:rsid w:val="00E601B5"/>
    <w:rsid w:val="00E62328"/>
    <w:rsid w:val="00E7038A"/>
    <w:rsid w:val="00E71964"/>
    <w:rsid w:val="00E82236"/>
    <w:rsid w:val="00E834E8"/>
    <w:rsid w:val="00E845E0"/>
    <w:rsid w:val="00E86A8B"/>
    <w:rsid w:val="00E9295E"/>
    <w:rsid w:val="00E92FA0"/>
    <w:rsid w:val="00EA10DF"/>
    <w:rsid w:val="00EA5274"/>
    <w:rsid w:val="00EB13AD"/>
    <w:rsid w:val="00EB141B"/>
    <w:rsid w:val="00EB37C0"/>
    <w:rsid w:val="00EB3ECE"/>
    <w:rsid w:val="00EC03E2"/>
    <w:rsid w:val="00EC11E2"/>
    <w:rsid w:val="00EC73E4"/>
    <w:rsid w:val="00EC7AE5"/>
    <w:rsid w:val="00EE5360"/>
    <w:rsid w:val="00EE6AF7"/>
    <w:rsid w:val="00EF09BD"/>
    <w:rsid w:val="00EF56F6"/>
    <w:rsid w:val="00F06164"/>
    <w:rsid w:val="00F1447A"/>
    <w:rsid w:val="00F17EE3"/>
    <w:rsid w:val="00F2181B"/>
    <w:rsid w:val="00F301A5"/>
    <w:rsid w:val="00F30B41"/>
    <w:rsid w:val="00F33333"/>
    <w:rsid w:val="00F34BEF"/>
    <w:rsid w:val="00F37821"/>
    <w:rsid w:val="00F37FC4"/>
    <w:rsid w:val="00F510D6"/>
    <w:rsid w:val="00F57C85"/>
    <w:rsid w:val="00F71F0E"/>
    <w:rsid w:val="00F7256D"/>
    <w:rsid w:val="00F74B2E"/>
    <w:rsid w:val="00F8071C"/>
    <w:rsid w:val="00F8663C"/>
    <w:rsid w:val="00F86C23"/>
    <w:rsid w:val="00F86EB6"/>
    <w:rsid w:val="00F90338"/>
    <w:rsid w:val="00F92230"/>
    <w:rsid w:val="00F92693"/>
    <w:rsid w:val="00F96A58"/>
    <w:rsid w:val="00F97693"/>
    <w:rsid w:val="00FA01AE"/>
    <w:rsid w:val="00FA091A"/>
    <w:rsid w:val="00FA1CED"/>
    <w:rsid w:val="00FA4E7B"/>
    <w:rsid w:val="00FB0D20"/>
    <w:rsid w:val="00FB705D"/>
    <w:rsid w:val="00FC12F6"/>
    <w:rsid w:val="00FC2A11"/>
    <w:rsid w:val="00FD0986"/>
    <w:rsid w:val="00FE58BA"/>
    <w:rsid w:val="00FF0966"/>
    <w:rsid w:val="00FF1290"/>
    <w:rsid w:val="00FF39C1"/>
    <w:rsid w:val="00FF46B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A264"/>
  <w15:docId w15:val="{C066DDC6-E880-4C3A-BC94-2BA2CB97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CF"/>
  </w:style>
  <w:style w:type="paragraph" w:styleId="Heading1">
    <w:name w:val="heading 1"/>
    <w:basedOn w:val="Normal"/>
    <w:next w:val="Normal"/>
    <w:link w:val="Heading1Char"/>
    <w:uiPriority w:val="9"/>
    <w:qFormat/>
    <w:rsid w:val="001F3EA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D16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F7"/>
  </w:style>
  <w:style w:type="paragraph" w:styleId="Footer">
    <w:name w:val="footer"/>
    <w:basedOn w:val="Normal"/>
    <w:link w:val="FooterChar"/>
    <w:uiPriority w:val="99"/>
    <w:unhideWhenUsed/>
    <w:rsid w:val="006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F7"/>
  </w:style>
  <w:style w:type="paragraph" w:styleId="BalloonText">
    <w:name w:val="Balloon Text"/>
    <w:basedOn w:val="Normal"/>
    <w:link w:val="BalloonTextChar"/>
    <w:uiPriority w:val="99"/>
    <w:semiHidden/>
    <w:unhideWhenUsed/>
    <w:rsid w:val="0069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E17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E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0563"/>
    <w:pPr>
      <w:ind w:left="720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10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99"/>
    <w:rPr>
      <w:b/>
      <w:bCs/>
      <w:sz w:val="20"/>
      <w:szCs w:val="20"/>
    </w:rPr>
  </w:style>
  <w:style w:type="character" w:styleId="PageNumber">
    <w:name w:val="page number"/>
    <w:basedOn w:val="DefaultParagraphFont"/>
    <w:rsid w:val="00C60B6D"/>
  </w:style>
  <w:style w:type="paragraph" w:styleId="BodyText">
    <w:name w:val="Body Text"/>
    <w:basedOn w:val="Normal"/>
    <w:link w:val="BodyTextChar"/>
    <w:rsid w:val="00C60B6D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60B6D"/>
    <w:rPr>
      <w:rFonts w:ascii="Arial" w:eastAsia="Calibri" w:hAnsi="Arial" w:cs="Times New Roman"/>
      <w:sz w:val="24"/>
      <w:szCs w:val="20"/>
    </w:rPr>
  </w:style>
  <w:style w:type="paragraph" w:customStyle="1" w:styleId="Default">
    <w:name w:val="Default"/>
    <w:rsid w:val="00A50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3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ndfirst-pub">
    <w:name w:val="standfirst-pub"/>
    <w:basedOn w:val="DefaultParagraphFont"/>
    <w:rsid w:val="00406436"/>
  </w:style>
  <w:style w:type="paragraph" w:styleId="Revision">
    <w:name w:val="Revision"/>
    <w:hidden/>
    <w:uiPriority w:val="99"/>
    <w:semiHidden/>
    <w:rsid w:val="007F5B0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20D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0DA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0DA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0D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D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DA5"/>
    <w:rPr>
      <w:vertAlign w:val="superscript"/>
    </w:rPr>
  </w:style>
  <w:style w:type="character" w:customStyle="1" w:styleId="fontstyle01">
    <w:name w:val="fontstyle01"/>
    <w:basedOn w:val="DefaultParagraphFont"/>
    <w:rsid w:val="00BC6725"/>
    <w:rPr>
      <w:rFonts w:ascii="CaslonTwoTwentyFour-MediumIt" w:hAnsi="CaslonTwoTwentyFour-MediumIt" w:hint="default"/>
      <w:b w:val="0"/>
      <w:bCs w:val="0"/>
      <w:i/>
      <w:iCs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BC6725"/>
    <w:rPr>
      <w:rFonts w:ascii="Effra-Light" w:hAnsi="Effra-Light" w:hint="default"/>
      <w:b w:val="0"/>
      <w:bCs w:val="0"/>
      <w:i w:val="0"/>
      <w:iCs w:val="0"/>
      <w:color w:val="27766A"/>
      <w:sz w:val="20"/>
      <w:szCs w:val="20"/>
    </w:rPr>
  </w:style>
  <w:style w:type="character" w:customStyle="1" w:styleId="fontstyle31">
    <w:name w:val="fontstyle31"/>
    <w:basedOn w:val="DefaultParagraphFont"/>
    <w:rsid w:val="00BC6725"/>
    <w:rPr>
      <w:rFonts w:ascii="Effra-Bold" w:hAnsi="Effra-Bold" w:hint="default"/>
      <w:b/>
      <w:bCs/>
      <w:i w:val="0"/>
      <w:iCs w:val="0"/>
      <w:color w:val="27766A"/>
      <w:sz w:val="20"/>
      <w:szCs w:val="20"/>
    </w:rPr>
  </w:style>
  <w:style w:type="character" w:customStyle="1" w:styleId="normaltextrun">
    <w:name w:val="normaltextrun"/>
    <w:basedOn w:val="DefaultParagraphFont"/>
    <w:rsid w:val="00011D04"/>
  </w:style>
  <w:style w:type="character" w:customStyle="1" w:styleId="eop">
    <w:name w:val="eop"/>
    <w:basedOn w:val="DefaultParagraphFont"/>
    <w:rsid w:val="00011D04"/>
  </w:style>
  <w:style w:type="character" w:customStyle="1" w:styleId="Heading4Char">
    <w:name w:val="Heading 4 Char"/>
    <w:basedOn w:val="DefaultParagraphFont"/>
    <w:link w:val="Heading4"/>
    <w:uiPriority w:val="9"/>
    <w:rsid w:val="003D162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16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B7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F3E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D45C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45C5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45C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5C5E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rsid w:val="00E0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E04C7B"/>
  </w:style>
  <w:style w:type="character" w:customStyle="1" w:styleId="contentcontrolboundarysink">
    <w:name w:val="contentcontrolboundarysink"/>
    <w:basedOn w:val="DefaultParagraphFont"/>
    <w:rsid w:val="00E04C7B"/>
  </w:style>
  <w:style w:type="character" w:customStyle="1" w:styleId="tabchar">
    <w:name w:val="tabchar"/>
    <w:basedOn w:val="DefaultParagraphFont"/>
    <w:rsid w:val="00E0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67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4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inemartens@devonwildlifetrust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RPE~1\AppData\Local\Temp\54\DWT+Doc+Template+Portrait+2015+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421e9-5a7e-4201-a194-6e9228b630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B5DAB8E13DF4D8325AE4C04D70D17" ma:contentTypeVersion="13" ma:contentTypeDescription="Create a new document." ma:contentTypeScope="" ma:versionID="7225f9108d49fe969346340697579ad5">
  <xsd:schema xmlns:xsd="http://www.w3.org/2001/XMLSchema" xmlns:xs="http://www.w3.org/2001/XMLSchema" xmlns:p="http://schemas.microsoft.com/office/2006/metadata/properties" xmlns:ns2="a64421e9-5a7e-4201-a194-6e9228b630d9" targetNamespace="http://schemas.microsoft.com/office/2006/metadata/properties" ma:root="true" ma:fieldsID="c75b3ca4fa382bf9bf5993e99a15ca89" ns2:_="">
    <xsd:import namespace="a64421e9-5a7e-4201-a194-6e9228b63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21e9-5a7e-4201-a194-6e9228b63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bb716e-2483-4362-a279-3f6385e45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9EB2E-7C36-4CD7-ADEC-BA6FE545E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60838-75D4-40CD-9195-8E6D67176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373EC-195A-4CEF-9147-BB4908825AED}">
  <ds:schemaRefs>
    <ds:schemaRef ds:uri="http://schemas.microsoft.com/office/2006/metadata/properties"/>
    <ds:schemaRef ds:uri="http://schemas.microsoft.com/office/infopath/2007/PartnerControls"/>
    <ds:schemaRef ds:uri="a64421e9-5a7e-4201-a194-6e9228b630d9"/>
  </ds:schemaRefs>
</ds:datastoreItem>
</file>

<file path=customXml/itemProps4.xml><?xml version="1.0" encoding="utf-8"?>
<ds:datastoreItem xmlns:ds="http://schemas.openxmlformats.org/officeDocument/2006/customXml" ds:itemID="{BFE2468D-BDFF-4F48-9DEA-CEA38FA0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421e9-5a7e-4201-a194-6e9228b63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DWT+Doc+Template+Portrait+2015+1</Template>
  <TotalTime>19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Carpenter</dc:creator>
  <cp:lastModifiedBy>Katie Pagan</cp:lastModifiedBy>
  <cp:revision>23</cp:revision>
  <cp:lastPrinted>2019-08-16T12:06:00Z</cp:lastPrinted>
  <dcterms:created xsi:type="dcterms:W3CDTF">2025-10-01T15:23:00Z</dcterms:created>
  <dcterms:modified xsi:type="dcterms:W3CDTF">2025-10-16T12:32:00Z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0x01010024EB5DAB8E13DF4D8325AE4C04D70D17</vt:lpwstr>
  </property>
  <property fmtid="{D5CDD505-2E9C-101B-9397-08002B2CF9AE}" pid="3" name="MediaServiceImageTags">
    <vt:lpwstr/>
  </property>
</Properties>
</file>